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98D4523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3B2D70">
        <w:rPr>
          <w:kern w:val="3"/>
          <w:lang w:val="en-US" w:eastAsia="ar-SA"/>
        </w:rPr>
        <w:t>2</w:t>
      </w:r>
      <w:r w:rsidR="00D45A8D">
        <w:rPr>
          <w:kern w:val="3"/>
          <w:lang w:val="en-US" w:eastAsia="ar-SA"/>
        </w:rPr>
        <w:t>7</w:t>
      </w:r>
      <w:r w:rsidR="003B2D70">
        <w:rPr>
          <w:kern w:val="3"/>
          <w:lang w:val="en-US" w:eastAsia="ar-SA"/>
        </w:rPr>
        <w:t>.11.2025.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5D922681" w:rsidR="00EC05A7" w:rsidRPr="003B2D70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3B2D70">
        <w:rPr>
          <w:b/>
          <w:bCs/>
          <w:kern w:val="3"/>
          <w:lang w:val="sr-Cyrl-RS" w:eastAsia="ar-SA"/>
        </w:rPr>
        <w:t>Испитивање опреме за рад у јами „Побрђе“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FA06C2E" w:rsidR="00EC05A7" w:rsidRPr="003B2D70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3B2D70">
        <w:rPr>
          <w:kern w:val="3"/>
          <w:lang w:val="sr-Cyrl-RS" w:eastAsia="ar-SA"/>
        </w:rPr>
        <w:t>500.000,00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40287E13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D45A8D">
        <w:rPr>
          <w:kern w:val="3"/>
          <w:lang w:val="en-US" w:eastAsia="ar-SA"/>
        </w:rPr>
        <w:t xml:space="preserve"> 02.12.2025.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34D8CE70" w:rsidR="005C2B67" w:rsidRDefault="003B2D70" w:rsidP="00EC05A7">
      <w:pPr>
        <w:rPr>
          <w:lang w:val="sr-Cyrl-RS"/>
        </w:rPr>
      </w:pPr>
      <w:r>
        <w:rPr>
          <w:lang w:val="sr-Cyrl-RS"/>
        </w:rPr>
        <w:t>Адам Секулић</w:t>
      </w:r>
    </w:p>
    <w:p w14:paraId="192CDCA5" w14:textId="0460C9D2" w:rsidR="003B2D70" w:rsidRPr="003B2D70" w:rsidRDefault="003B2D70" w:rsidP="00EC05A7">
      <w:pPr>
        <w:rPr>
          <w:lang w:val="sr-Cyrl-RS"/>
        </w:rPr>
      </w:pPr>
      <w:r>
        <w:rPr>
          <w:lang w:val="sr-Cyrl-RS"/>
        </w:rPr>
        <w:t>066/808-52-58</w:t>
      </w:r>
    </w:p>
    <w:sectPr w:rsidR="003B2D70" w:rsidRPr="003B2D70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BF1E6" w14:textId="77777777" w:rsidR="003126EF" w:rsidRDefault="003126EF">
      <w:r>
        <w:separator/>
      </w:r>
    </w:p>
  </w:endnote>
  <w:endnote w:type="continuationSeparator" w:id="0">
    <w:p w14:paraId="387DB967" w14:textId="77777777" w:rsidR="003126EF" w:rsidRDefault="0031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906C7" w14:textId="77777777" w:rsidR="003126EF" w:rsidRDefault="003126EF">
      <w:r>
        <w:separator/>
      </w:r>
    </w:p>
  </w:footnote>
  <w:footnote w:type="continuationSeparator" w:id="0">
    <w:p w14:paraId="00EEC3EB" w14:textId="77777777" w:rsidR="003126EF" w:rsidRDefault="00312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5750641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051B0"/>
    <w:rsid w:val="001C1ADE"/>
    <w:rsid w:val="001C3136"/>
    <w:rsid w:val="003126EF"/>
    <w:rsid w:val="0039006E"/>
    <w:rsid w:val="003B2D70"/>
    <w:rsid w:val="004048B2"/>
    <w:rsid w:val="00434B37"/>
    <w:rsid w:val="004913EC"/>
    <w:rsid w:val="005A22F0"/>
    <w:rsid w:val="005C2B67"/>
    <w:rsid w:val="00637114"/>
    <w:rsid w:val="00707CE2"/>
    <w:rsid w:val="007260CD"/>
    <w:rsid w:val="00824215"/>
    <w:rsid w:val="008432DD"/>
    <w:rsid w:val="00864A03"/>
    <w:rsid w:val="008F1A79"/>
    <w:rsid w:val="00942F87"/>
    <w:rsid w:val="00955644"/>
    <w:rsid w:val="009C592D"/>
    <w:rsid w:val="00A3396B"/>
    <w:rsid w:val="00C869B3"/>
    <w:rsid w:val="00D409D4"/>
    <w:rsid w:val="00D453B6"/>
    <w:rsid w:val="00D45A8D"/>
    <w:rsid w:val="00DE678A"/>
    <w:rsid w:val="00DF5CD7"/>
    <w:rsid w:val="00E158CA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22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24</cp:revision>
  <cp:lastPrinted>2024-01-19T10:16:00Z</cp:lastPrinted>
  <dcterms:created xsi:type="dcterms:W3CDTF">2024-01-19T06:19:00Z</dcterms:created>
  <dcterms:modified xsi:type="dcterms:W3CDTF">2025-11-27T11:11:00Z</dcterms:modified>
</cp:coreProperties>
</file>